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Autor"/>
        <w:tag w:val="Autor"/>
        <w:id w:val="1401424"/>
        <w:placeholder>
          <w:docPart w:val="EE8E42C418F34EF0B3C1F7A74F6ED772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 w:rsidR="00B14D27" w:rsidRPr="00993017" w:rsidRDefault="00F109E1">
          <w:pPr>
            <w:pStyle w:val="Nombre"/>
            <w:rPr>
              <w:lang w:val="es-ES"/>
            </w:rPr>
          </w:pPr>
          <w:r>
            <w:rPr>
              <w:lang w:val="es-AR"/>
            </w:rPr>
            <w:t>Marupita</w:t>
          </w:r>
        </w:p>
      </w:sdtContent>
    </w:sdt>
    <w:p w:rsidR="00993017" w:rsidRDefault="00E071F6" w:rsidP="00993017">
      <w:pPr>
        <w:pStyle w:val="Informacinpersonal"/>
        <w:rPr>
          <w:lang w:val="es-ES"/>
        </w:rPr>
      </w:pPr>
      <w:sdt>
        <w:sdtPr>
          <w:id w:val="731929978"/>
          <w:placeholder>
            <w:docPart w:val="45212B66FC984EF8BB423512B1EC3CA5"/>
          </w:placeholder>
          <w:temporary/>
          <w:showingPlcHdr/>
        </w:sdtPr>
        <w:sdtContent>
          <w:r w:rsidR="00993017">
            <w:rPr>
              <w:lang w:val="es-ES"/>
            </w:rPr>
            <w:t>[Dirección, ciudad, estado o provincia y código postal]</w:t>
          </w:r>
        </w:sdtContent>
      </w:sdt>
      <w:r w:rsidR="00993017">
        <w:rPr>
          <w:lang w:val="es-ES"/>
        </w:rPr>
        <w:t xml:space="preserve">  |  </w:t>
      </w:r>
      <w:sdt>
        <w:sdtPr>
          <w:id w:val="731929981"/>
          <w:placeholder>
            <w:docPart w:val="16489587CC6E425FAB67198F348C0DAE"/>
          </w:placeholder>
          <w:showingPlcHdr/>
        </w:sdtPr>
        <w:sdtContent>
          <w:r w:rsidR="00993017">
            <w:rPr>
              <w:lang w:val="es-ES"/>
            </w:rPr>
            <w:t>[Número de teléfono]</w:t>
          </w:r>
        </w:sdtContent>
      </w:sdt>
      <w:r w:rsidR="00993017">
        <w:rPr>
          <w:lang w:val="es-ES"/>
        </w:rPr>
        <w:t xml:space="preserve">  | </w:t>
      </w:r>
    </w:p>
    <w:p w:rsidR="00B14D27" w:rsidRPr="00993017" w:rsidRDefault="00E071F6" w:rsidP="00993017">
      <w:pPr>
        <w:pStyle w:val="Informacinpersonal"/>
        <w:rPr>
          <w:lang w:val="es-ES"/>
        </w:rPr>
      </w:pPr>
      <w:sdt>
        <w:sdtPr>
          <w:id w:val="731929984"/>
          <w:placeholder>
            <w:docPart w:val="04E1815BF8D44ED9BBC1A69FB5E37CA3"/>
          </w:placeholder>
          <w:showingPlcHdr/>
        </w:sdtPr>
        <w:sdtContent>
          <w:r w:rsidR="00993017">
            <w:rPr>
              <w:lang w:val="es-ES"/>
            </w:rPr>
            <w:t>[Dirección de correo electrónico]</w:t>
          </w:r>
        </w:sdtContent>
      </w:sdt>
    </w:p>
    <w:sdt>
      <w:sdtPr>
        <w:id w:val="731227046"/>
        <w:placeholder>
          <w:docPart w:val="4860B09AFC654C4E8F857C55A895EFFC"/>
        </w:placeholder>
        <w:showingPlcHdr/>
        <w:date>
          <w:dateFormat w:val="dd/MM/yyyy"/>
          <w:lid w:val="es-ES_tradnl"/>
          <w:storeMappedDataAs w:val="dateTime"/>
          <w:calendar w:val="gregorian"/>
        </w:date>
      </w:sdtPr>
      <w:sdtContent>
        <w:p w:rsidR="00B14D27" w:rsidRPr="00993017" w:rsidRDefault="00993017">
          <w:pPr>
            <w:pStyle w:val="Fechadelacarta"/>
            <w:rPr>
              <w:lang w:val="es-ES"/>
            </w:rPr>
          </w:pPr>
          <w:r>
            <w:rPr>
              <w:rFonts w:eastAsiaTheme="minorHAnsi"/>
              <w:lang w:val="es-ES"/>
            </w:rPr>
            <w:t>[Seleccione una fecha]</w:t>
          </w:r>
        </w:p>
      </w:sdtContent>
    </w:sdt>
    <w:sdt>
      <w:sdtPr>
        <w:rPr>
          <w:rFonts w:eastAsiaTheme="minorHAnsi"/>
        </w:rPr>
        <w:alias w:val="Nombre del destinatario"/>
        <w:tag w:val="Destinatario"/>
        <w:id w:val="1401451"/>
        <w:placeholder>
          <w:docPart w:val="56700B7B0EA04737A1A30C8F8A7C7F08"/>
        </w:placeholder>
        <w:showingPlcHdr/>
      </w:sdtPr>
      <w:sdtContent>
        <w:p w:rsidR="00B14D27" w:rsidRPr="00993017" w:rsidRDefault="00993017">
          <w:pPr>
            <w:pStyle w:val="Nombredeldestinatario-Direccin"/>
            <w:rPr>
              <w:rFonts w:eastAsiaTheme="minorHAnsi"/>
              <w:lang w:val="es-ES"/>
            </w:rPr>
          </w:pPr>
          <w:r>
            <w:rPr>
              <w:rFonts w:eastAsiaTheme="minorHAnsi"/>
              <w:lang w:val="es-ES"/>
            </w:rPr>
            <w:t>[Destinatario]</w:t>
          </w:r>
        </w:p>
      </w:sdtContent>
    </w:sdt>
    <w:sdt>
      <w:sdtPr>
        <w:id w:val="731227052"/>
        <w:placeholder>
          <w:docPart w:val="36F27B2931BE43DDB8C21F6207ECE4EF"/>
        </w:placeholder>
        <w:temporary/>
        <w:showingPlcHdr/>
      </w:sdtPr>
      <w:sdtContent>
        <w:p w:rsidR="00B14D27" w:rsidRPr="00993017" w:rsidRDefault="00993017">
          <w:pPr>
            <w:pStyle w:val="Cursiva"/>
            <w:rPr>
              <w:lang w:val="es-ES"/>
            </w:rPr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Puesto]</w:t>
          </w:r>
        </w:p>
      </w:sdtContent>
    </w:sdt>
    <w:sdt>
      <w:sdtPr>
        <w:id w:val="731227056"/>
        <w:placeholder>
          <w:docPart w:val="F7F44AE91F9E4F81B947FF8E5DC5D75F"/>
        </w:placeholder>
        <w:temporary/>
        <w:showingPlcHdr/>
      </w:sdtPr>
      <w:sdtContent>
        <w:p w:rsidR="00B14D27" w:rsidRPr="00993017" w:rsidRDefault="00993017">
          <w:pPr>
            <w:rPr>
              <w:lang w:val="es-ES"/>
            </w:rPr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Nombre de la compañía]</w:t>
          </w:r>
        </w:p>
      </w:sdtContent>
    </w:sdt>
    <w:sdt>
      <w:sdtPr>
        <w:id w:val="731227063"/>
        <w:placeholder>
          <w:docPart w:val="B2FF4543A19F493496CD7B6F42BE7F6A"/>
        </w:placeholder>
        <w:temporary/>
        <w:showingPlcHdr/>
      </w:sdtPr>
      <w:sdtContent>
        <w:p w:rsidR="00B14D27" w:rsidRPr="00993017" w:rsidRDefault="00993017">
          <w:pPr>
            <w:rPr>
              <w:lang w:val="es-ES"/>
            </w:rPr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Dirección]</w:t>
          </w:r>
        </w:p>
      </w:sdtContent>
    </w:sdt>
    <w:p w:rsidR="00B14D27" w:rsidRPr="00993017" w:rsidRDefault="00E071F6">
      <w:pPr>
        <w:rPr>
          <w:lang w:val="es-ES"/>
        </w:rPr>
      </w:pPr>
      <w:sdt>
        <w:sdtPr>
          <w:id w:val="731227064"/>
          <w:placeholder>
            <w:docPart w:val="571319259D4A4FED9B79558FE4DA04FB"/>
          </w:placeholder>
          <w:temporary/>
          <w:showingPlcHdr/>
        </w:sdtPr>
        <w:sdtContent>
          <w:r w:rsidR="00993017">
            <w:rPr>
              <w:lang w:val="es-ES"/>
            </w:rPr>
            <w:t>[</w:t>
          </w:r>
          <w:r w:rsidR="00993017">
            <w:rPr>
              <w:rFonts w:eastAsiaTheme="minorHAnsi"/>
              <w:lang w:val="es-ES"/>
            </w:rPr>
            <w:t>Ciudad, estado o provincia, código postal]</w:t>
          </w:r>
        </w:sdtContent>
      </w:sdt>
    </w:p>
    <w:p w:rsidR="00B14D27" w:rsidRPr="00993017" w:rsidRDefault="00993017">
      <w:pPr>
        <w:pStyle w:val="Saludo1"/>
        <w:rPr>
          <w:rFonts w:eastAsiaTheme="minorHAnsi"/>
          <w:lang w:val="es-ES"/>
        </w:rPr>
      </w:pPr>
      <w:r>
        <w:rPr>
          <w:lang w:val="es-ES"/>
        </w:rPr>
        <w:t xml:space="preserve">Estimado/a </w:t>
      </w:r>
      <w:sdt>
        <w:sdtPr>
          <w:rPr>
            <w:rFonts w:eastAsiaTheme="minorHAnsi"/>
          </w:rPr>
          <w:alias w:val="Nombre del destinatario"/>
          <w:tag w:val="Nombre del destinatario"/>
          <w:id w:val="1401460"/>
          <w:placeholder>
            <w:docPart w:val="EEA118D4846D47BABBA88DFE4D5FB97C"/>
          </w:placeholder>
          <w:showingPlcHdr/>
        </w:sdtPr>
        <w:sdtContent>
          <w:r>
            <w:rPr>
              <w:rFonts w:eastAsiaTheme="minorHAnsi"/>
              <w:lang w:val="es-ES"/>
            </w:rPr>
            <w:t>[Destinatario]</w:t>
          </w:r>
        </w:sdtContent>
      </w:sdt>
      <w:r>
        <w:rPr>
          <w:rFonts w:eastAsiaTheme="minorHAnsi"/>
          <w:lang w:val="es-ES"/>
        </w:rPr>
        <w:t>:</w:t>
      </w:r>
    </w:p>
    <w:p w:rsidR="00B14D27" w:rsidRPr="00993017" w:rsidRDefault="00993017">
      <w:pPr>
        <w:pStyle w:val="Copiar"/>
        <w:rPr>
          <w:lang w:val="es-ES"/>
        </w:rPr>
      </w:pPr>
      <w:r>
        <w:rPr>
          <w:lang w:val="es-ES"/>
        </w:rPr>
        <w:t xml:space="preserve">Soy </w:t>
      </w:r>
      <w:sdt>
        <w:sdtPr>
          <w:id w:val="737777661"/>
          <w:placeholder>
            <w:docPart w:val="8EB5271D46DE4051B869AE524D74F36D"/>
          </w:placeholder>
          <w:showingPlcHdr/>
        </w:sdtPr>
        <w:sdtContent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puesto]</w:t>
          </w:r>
        </w:sdtContent>
      </w:sdt>
      <w:r>
        <w:rPr>
          <w:lang w:val="es-ES"/>
        </w:rPr>
        <w:t xml:space="preserve"> con más de </w:t>
      </w:r>
      <w:sdt>
        <w:sdtPr>
          <w:id w:val="737777664"/>
          <w:placeholder>
            <w:docPart w:val="542DB2CB67C34A6783D957FADB81CD38"/>
          </w:placeholder>
          <w:temporary/>
          <w:showingPlcHdr/>
        </w:sdtPr>
        <w:sdtContent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número de años de experiencia]</w:t>
          </w:r>
        </w:sdtContent>
      </w:sdt>
      <w:r>
        <w:rPr>
          <w:lang w:val="es-ES"/>
        </w:rPr>
        <w:t xml:space="preserve"> años de experiencia y creo que cumplo los requisitos que solicitan para el puesto del anuncio que aparece en </w:t>
      </w:r>
      <w:sdt>
        <w:sdtPr>
          <w:id w:val="737777676"/>
          <w:placeholder>
            <w:docPart w:val="F1B943062CBE421D871324AA5DE717B2"/>
          </w:placeholder>
          <w:temporary/>
          <w:showingPlcHdr/>
        </w:sdtPr>
        <w:sdtContent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ubicación del anuncio]</w:t>
          </w:r>
        </w:sdtContent>
      </w:sdt>
      <w:r>
        <w:rPr>
          <w:lang w:val="es-ES"/>
        </w:rPr>
        <w:t>.</w:t>
      </w:r>
    </w:p>
    <w:tbl>
      <w:tblPr>
        <w:tblStyle w:val="Tablaconcuadrcula1"/>
        <w:tblW w:w="7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3960"/>
        <w:gridCol w:w="3960"/>
      </w:tblGrid>
      <w:tr w:rsidR="00B14D27">
        <w:tc>
          <w:tcPr>
            <w:tcW w:w="3960" w:type="dxa"/>
          </w:tcPr>
          <w:p w:rsidR="00B14D27" w:rsidRDefault="00993017">
            <w:pPr>
              <w:pStyle w:val="Ttulodelalista"/>
            </w:pPr>
            <w:r>
              <w:rPr>
                <w:lang w:val="es-ES"/>
              </w:rPr>
              <w:t>Requisitos del puesto</w:t>
            </w:r>
          </w:p>
        </w:tc>
        <w:tc>
          <w:tcPr>
            <w:tcW w:w="3960" w:type="dxa"/>
          </w:tcPr>
          <w:p w:rsidR="00B14D27" w:rsidRDefault="00993017">
            <w:pPr>
              <w:pStyle w:val="Ttulodelalista"/>
            </w:pPr>
            <w:r>
              <w:rPr>
                <w:lang w:val="es-ES"/>
              </w:rPr>
              <w:t>Mi experiencia</w:t>
            </w:r>
          </w:p>
        </w:tc>
      </w:tr>
      <w:tr w:rsidR="00B14D27">
        <w:sdt>
          <w:sdtPr>
            <w:id w:val="737777682"/>
            <w:placeholder>
              <w:docPart w:val="8FA07E8993B846DCA1430D43C258397E"/>
            </w:placeholder>
            <w:temporary/>
            <w:showingPlcHdr/>
          </w:sdtPr>
          <w:sdtContent>
            <w:tc>
              <w:tcPr>
                <w:tcW w:w="3960" w:type="dxa"/>
                <w:tcMar>
                  <w:bottom w:w="58" w:type="dxa"/>
                </w:tcMar>
              </w:tcPr>
              <w:p w:rsidR="00B14D27" w:rsidRDefault="00993017">
                <w:pPr>
                  <w:pStyle w:val="Prrafodelista1"/>
                </w:pPr>
                <w:r>
                  <w:rPr>
                    <w:lang w:val="es-ES"/>
                  </w:rPr>
                  <w:t>[</w:t>
                </w:r>
                <w:r>
                  <w:rPr>
                    <w:rFonts w:eastAsiaTheme="minorHAnsi"/>
                    <w:lang w:val="es-ES"/>
                  </w:rPr>
                  <w:t>Requisito del puesto]</w:t>
                </w:r>
              </w:p>
            </w:tc>
          </w:sdtContent>
        </w:sdt>
        <w:sdt>
          <w:sdtPr>
            <w:id w:val="737777685"/>
            <w:placeholder>
              <w:docPart w:val="FF22818D71464DD6975D88EF25A8B5F7"/>
            </w:placeholder>
            <w:temporary/>
            <w:showingPlcHdr/>
          </w:sdtPr>
          <w:sdtContent>
            <w:tc>
              <w:tcPr>
                <w:tcW w:w="3960" w:type="dxa"/>
                <w:tcMar>
                  <w:bottom w:w="58" w:type="dxa"/>
                </w:tcMar>
              </w:tcPr>
              <w:p w:rsidR="00B14D27" w:rsidRDefault="00993017">
                <w:pPr>
                  <w:pStyle w:val="Prrafodelista1"/>
                </w:pPr>
                <w:r>
                  <w:rPr>
                    <w:lang w:val="es-ES"/>
                  </w:rPr>
                  <w:t>[</w:t>
                </w:r>
                <w:r>
                  <w:rPr>
                    <w:rFonts w:eastAsiaTheme="minorHAnsi"/>
                    <w:lang w:val="es-ES"/>
                  </w:rPr>
                  <w:t>Su experiencia]</w:t>
                </w:r>
              </w:p>
            </w:tc>
          </w:sdtContent>
        </w:sdt>
      </w:tr>
      <w:tr w:rsidR="00B14D27">
        <w:sdt>
          <w:sdtPr>
            <w:id w:val="737777690"/>
            <w:placeholder>
              <w:docPart w:val="E8127EEFB4054DADBDA603D2CA139EA8"/>
            </w:placeholder>
            <w:temporary/>
            <w:showingPlcHdr/>
          </w:sdtPr>
          <w:sdtContent>
            <w:tc>
              <w:tcPr>
                <w:tcW w:w="3960" w:type="dxa"/>
                <w:tcMar>
                  <w:bottom w:w="58" w:type="dxa"/>
                </w:tcMar>
              </w:tcPr>
              <w:p w:rsidR="00B14D27" w:rsidRDefault="00993017">
                <w:pPr>
                  <w:pStyle w:val="Prrafodelista1"/>
                </w:pPr>
                <w:r>
                  <w:rPr>
                    <w:lang w:val="es-ES"/>
                  </w:rPr>
                  <w:t>[</w:t>
                </w:r>
                <w:r>
                  <w:rPr>
                    <w:rFonts w:eastAsiaTheme="minorHAnsi"/>
                    <w:lang w:val="es-ES"/>
                  </w:rPr>
                  <w:t>Requisito del puesto]</w:t>
                </w:r>
              </w:p>
            </w:tc>
          </w:sdtContent>
        </w:sdt>
        <w:sdt>
          <w:sdtPr>
            <w:id w:val="737777694"/>
            <w:placeholder>
              <w:docPart w:val="71AB6FDE47C8414B99E36333B10FF63E"/>
            </w:placeholder>
            <w:temporary/>
            <w:showingPlcHdr/>
          </w:sdtPr>
          <w:sdtContent>
            <w:tc>
              <w:tcPr>
                <w:tcW w:w="3960" w:type="dxa"/>
                <w:tcMar>
                  <w:bottom w:w="58" w:type="dxa"/>
                </w:tcMar>
              </w:tcPr>
              <w:p w:rsidR="00B14D27" w:rsidRDefault="00993017">
                <w:pPr>
                  <w:pStyle w:val="Prrafodelista1"/>
                </w:pPr>
                <w:r>
                  <w:rPr>
                    <w:lang w:val="es-ES"/>
                  </w:rPr>
                  <w:t>[</w:t>
                </w:r>
                <w:r>
                  <w:rPr>
                    <w:rFonts w:eastAsiaTheme="minorHAnsi"/>
                    <w:lang w:val="es-ES"/>
                  </w:rPr>
                  <w:t>Su experiencia]</w:t>
                </w:r>
              </w:p>
            </w:tc>
          </w:sdtContent>
        </w:sdt>
      </w:tr>
      <w:tr w:rsidR="00B14D27">
        <w:sdt>
          <w:sdtPr>
            <w:id w:val="737777691"/>
            <w:placeholder>
              <w:docPart w:val="6C644203D5844D6F85183686FAFCF3DA"/>
            </w:placeholder>
            <w:temporary/>
            <w:showingPlcHdr/>
          </w:sdtPr>
          <w:sdtContent>
            <w:tc>
              <w:tcPr>
                <w:tcW w:w="3960" w:type="dxa"/>
                <w:tcMar>
                  <w:bottom w:w="58" w:type="dxa"/>
                </w:tcMar>
              </w:tcPr>
              <w:p w:rsidR="00B14D27" w:rsidRDefault="00993017">
                <w:pPr>
                  <w:pStyle w:val="Prrafodelista1"/>
                </w:pPr>
                <w:r>
                  <w:rPr>
                    <w:lang w:val="es-ES"/>
                  </w:rPr>
                  <w:t>[</w:t>
                </w:r>
                <w:r>
                  <w:rPr>
                    <w:rFonts w:eastAsiaTheme="minorHAnsi"/>
                    <w:lang w:val="es-ES"/>
                  </w:rPr>
                  <w:t>Requisito del puesto]</w:t>
                </w:r>
              </w:p>
            </w:tc>
          </w:sdtContent>
        </w:sdt>
        <w:sdt>
          <w:sdtPr>
            <w:id w:val="737777695"/>
            <w:placeholder>
              <w:docPart w:val="C48B363548DB4424B29F9FF303ABA3CA"/>
            </w:placeholder>
            <w:temporary/>
            <w:showingPlcHdr/>
          </w:sdtPr>
          <w:sdtContent>
            <w:tc>
              <w:tcPr>
                <w:tcW w:w="3960" w:type="dxa"/>
                <w:tcMar>
                  <w:bottom w:w="58" w:type="dxa"/>
                </w:tcMar>
              </w:tcPr>
              <w:p w:rsidR="00B14D27" w:rsidRDefault="00993017">
                <w:pPr>
                  <w:pStyle w:val="Prrafodelista1"/>
                </w:pPr>
                <w:r>
                  <w:rPr>
                    <w:lang w:val="es-ES"/>
                  </w:rPr>
                  <w:t>[</w:t>
                </w:r>
                <w:r>
                  <w:rPr>
                    <w:rFonts w:eastAsiaTheme="minorHAnsi"/>
                    <w:lang w:val="es-ES"/>
                  </w:rPr>
                  <w:t>Su experiencia]</w:t>
                </w:r>
              </w:p>
            </w:tc>
          </w:sdtContent>
        </w:sdt>
      </w:tr>
      <w:tr w:rsidR="00B14D27">
        <w:tc>
          <w:tcPr>
            <w:tcW w:w="3960" w:type="dxa"/>
            <w:tcMar>
              <w:bottom w:w="58" w:type="dxa"/>
            </w:tcMar>
          </w:tcPr>
          <w:p w:rsidR="00B14D27" w:rsidRDefault="00E071F6">
            <w:pPr>
              <w:pStyle w:val="Prrafodelista1"/>
            </w:pPr>
            <w:sdt>
              <w:sdtPr>
                <w:id w:val="737777692"/>
                <w:placeholder>
                  <w:docPart w:val="61188698AAC04ED4844679D5DF6CA3C3"/>
                </w:placeholder>
                <w:temporary/>
                <w:showingPlcHdr/>
              </w:sdtPr>
              <w:sdtContent>
                <w:r w:rsidR="00993017">
                  <w:rPr>
                    <w:lang w:val="es-ES"/>
                  </w:rPr>
                  <w:t>[</w:t>
                </w:r>
                <w:r w:rsidR="00993017">
                  <w:rPr>
                    <w:rFonts w:eastAsiaTheme="minorHAnsi"/>
                    <w:lang w:val="es-ES"/>
                  </w:rPr>
                  <w:t>Requisito del puesto]</w:t>
                </w:r>
              </w:sdtContent>
            </w:sdt>
          </w:p>
        </w:tc>
        <w:tc>
          <w:tcPr>
            <w:tcW w:w="3960" w:type="dxa"/>
            <w:tcMar>
              <w:bottom w:w="58" w:type="dxa"/>
            </w:tcMar>
          </w:tcPr>
          <w:p w:rsidR="00B14D27" w:rsidRDefault="00E071F6">
            <w:pPr>
              <w:pStyle w:val="Prrafodelista1"/>
            </w:pPr>
            <w:sdt>
              <w:sdtPr>
                <w:id w:val="737777696"/>
                <w:placeholder>
                  <w:docPart w:val="E9A50A4968BC4C46B6C72BAD30205206"/>
                </w:placeholder>
                <w:temporary/>
                <w:showingPlcHdr/>
              </w:sdtPr>
              <w:sdtContent>
                <w:r w:rsidR="00993017">
                  <w:rPr>
                    <w:lang w:val="es-ES"/>
                  </w:rPr>
                  <w:t>[</w:t>
                </w:r>
                <w:r w:rsidR="00993017">
                  <w:rPr>
                    <w:rFonts w:eastAsiaTheme="minorHAnsi"/>
                    <w:lang w:val="es-ES"/>
                  </w:rPr>
                  <w:t>Su experiencia]</w:t>
                </w:r>
              </w:sdtContent>
            </w:sdt>
          </w:p>
        </w:tc>
      </w:tr>
      <w:tr w:rsidR="00B14D27">
        <w:sdt>
          <w:sdtPr>
            <w:id w:val="737777693"/>
            <w:placeholder>
              <w:docPart w:val="2609644DB4B646A5980A898EAA773F1B"/>
            </w:placeholder>
            <w:temporary/>
            <w:showingPlcHdr/>
          </w:sdtPr>
          <w:sdtContent>
            <w:tc>
              <w:tcPr>
                <w:tcW w:w="3960" w:type="dxa"/>
                <w:tcMar>
                  <w:bottom w:w="58" w:type="dxa"/>
                </w:tcMar>
              </w:tcPr>
              <w:p w:rsidR="00B14D27" w:rsidRDefault="00993017">
                <w:pPr>
                  <w:pStyle w:val="Prrafodelista1"/>
                </w:pPr>
                <w:r>
                  <w:rPr>
                    <w:lang w:val="es-ES"/>
                  </w:rPr>
                  <w:t>[</w:t>
                </w:r>
                <w:r>
                  <w:rPr>
                    <w:rFonts w:eastAsiaTheme="minorHAnsi"/>
                    <w:lang w:val="es-ES"/>
                  </w:rPr>
                  <w:t>Requisito del puesto]</w:t>
                </w:r>
              </w:p>
            </w:tc>
          </w:sdtContent>
        </w:sdt>
        <w:sdt>
          <w:sdtPr>
            <w:id w:val="737777699"/>
            <w:placeholder>
              <w:docPart w:val="0390C5055EF64ACA8B1164772CF5D2EA"/>
            </w:placeholder>
            <w:temporary/>
            <w:showingPlcHdr/>
          </w:sdtPr>
          <w:sdtContent>
            <w:tc>
              <w:tcPr>
                <w:tcW w:w="3960" w:type="dxa"/>
                <w:tcMar>
                  <w:bottom w:w="58" w:type="dxa"/>
                </w:tcMar>
              </w:tcPr>
              <w:p w:rsidR="00B14D27" w:rsidRDefault="00993017">
                <w:pPr>
                  <w:pStyle w:val="Prrafodelista1"/>
                </w:pPr>
                <w:r>
                  <w:rPr>
                    <w:lang w:val="es-ES"/>
                  </w:rPr>
                  <w:t>[</w:t>
                </w:r>
                <w:r>
                  <w:rPr>
                    <w:rFonts w:eastAsiaTheme="minorHAnsi"/>
                    <w:lang w:val="es-ES"/>
                  </w:rPr>
                  <w:t>Su experiencia]</w:t>
                </w:r>
              </w:p>
            </w:tc>
          </w:sdtContent>
        </w:sdt>
      </w:tr>
    </w:tbl>
    <w:p w:rsidR="00B14D27" w:rsidRPr="00993017" w:rsidRDefault="00993017">
      <w:pPr>
        <w:pStyle w:val="Copiaconespacioenlapartesuperior"/>
        <w:rPr>
          <w:lang w:val="es-ES"/>
        </w:rPr>
      </w:pPr>
      <w:r>
        <w:rPr>
          <w:lang w:val="es-ES"/>
        </w:rPr>
        <w:t>Tal y como se pedía en el anuncio, a continuación indico mis condiciones en relación con el salario: desde</w:t>
      </w:r>
      <w:sdt>
        <w:sdtPr>
          <w:id w:val="737777701"/>
          <w:placeholder>
            <w:docPart w:val="BE6016363AC44E10AE2E790E460D4D45"/>
          </w:placeholder>
          <w:temporary/>
          <w:showingPlcHdr/>
        </w:sdtPr>
        <w:sdtContent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requisito del salario más bajo]</w:t>
          </w:r>
        </w:sdtContent>
      </w:sdt>
      <w:r>
        <w:rPr>
          <w:lang w:val="es-ES"/>
        </w:rPr>
        <w:t xml:space="preserve"> hasta $</w:t>
      </w:r>
      <w:sdt>
        <w:sdtPr>
          <w:id w:val="737777704"/>
          <w:placeholder>
            <w:docPart w:val="EA69A97221874048AF871420CB1C2022"/>
          </w:placeholder>
          <w:temporary/>
          <w:showingPlcHdr/>
        </w:sdtPr>
        <w:sdtContent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requisito del salario más alto]</w:t>
          </w:r>
        </w:sdtContent>
      </w:sdt>
      <w:r>
        <w:rPr>
          <w:lang w:val="es-ES"/>
        </w:rPr>
        <w:t xml:space="preserve"> $ aunque estas cifras dependerán de una serie de factores como la responsabilidad del puesto y los beneficios que se ofrezcan.</w:t>
      </w:r>
    </w:p>
    <w:p w:rsidR="00B14D27" w:rsidRPr="00993017" w:rsidRDefault="00993017">
      <w:pPr>
        <w:pStyle w:val="Copiar"/>
        <w:rPr>
          <w:lang w:val="es-ES"/>
        </w:rPr>
      </w:pPr>
      <w:r>
        <w:rPr>
          <w:lang w:val="es-ES"/>
        </w:rPr>
        <w:t xml:space="preserve">Me gustaría poder tener la posibilidad de trasladarle mis conocimientos en este campo. Si tiene alguna pregunta o desea que concertemos una entrevista, no dude en ponerse en contacto conmigo en el número de teléfono </w:t>
      </w:r>
      <w:sdt>
        <w:sdtPr>
          <w:id w:val="1401532"/>
          <w:placeholder>
            <w:docPart w:val="D007B97E2F9E41378330451C2BA0E916"/>
          </w:placeholder>
          <w:showingPlcHdr/>
        </w:sdtPr>
        <w:sdtContent>
          <w:r>
            <w:rPr>
              <w:lang w:val="es-ES"/>
            </w:rPr>
            <w:t>[número de teléfono]</w:t>
          </w:r>
        </w:sdtContent>
      </w:sdt>
      <w:r>
        <w:rPr>
          <w:lang w:val="es-ES"/>
        </w:rPr>
        <w:t xml:space="preserve"> o a través de la siguiente dirección de correo electrónico </w:t>
      </w:r>
      <w:sdt>
        <w:sdtPr>
          <w:id w:val="1401539"/>
          <w:placeholder>
            <w:docPart w:val="65AD02225D5F494A8CD775D8E0B74476"/>
          </w:placeholder>
          <w:showingPlcHdr/>
        </w:sdtPr>
        <w:sdtContent>
          <w:r>
            <w:rPr>
              <w:lang w:val="es-ES"/>
            </w:rPr>
            <w:t>Dirección de correo electrónico</w:t>
          </w:r>
        </w:sdtContent>
      </w:sdt>
      <w:r>
        <w:rPr>
          <w:lang w:val="es-ES"/>
        </w:rPr>
        <w:t>. Adjunto mi Curriculum Vitae y quedo a la espera de sus noticias.</w:t>
      </w:r>
    </w:p>
    <w:p w:rsidR="00B14D27" w:rsidRDefault="00993017">
      <w:pPr>
        <w:pStyle w:val="Cursiva"/>
      </w:pPr>
      <w:r>
        <w:rPr>
          <w:lang w:val="es-ES"/>
        </w:rPr>
        <w:t>Atentamente,</w:t>
      </w:r>
    </w:p>
    <w:sdt>
      <w:sdtPr>
        <w:alias w:val="Autor"/>
        <w:tag w:val="Autor"/>
        <w:id w:val="1401467"/>
        <w:placeholder>
          <w:docPart w:val="A56354B0C69148AE9FB19F32A9005BA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 w:rsidR="00B14D27" w:rsidRDefault="00F109E1">
          <w:pPr>
            <w:pStyle w:val="Firma1"/>
          </w:pPr>
          <w:r>
            <w:rPr>
              <w:lang w:val="es-AR"/>
            </w:rPr>
            <w:t>Marupita</w:t>
          </w:r>
        </w:p>
      </w:sdtContent>
    </w:sdt>
    <w:p w:rsidR="00B14D27" w:rsidRDefault="00993017">
      <w:pPr>
        <w:pStyle w:val="Documentosadjuntos"/>
      </w:pPr>
      <w:r>
        <w:rPr>
          <w:lang w:val="es-ES"/>
        </w:rPr>
        <w:t>Documentos adjuntos</w:t>
      </w:r>
    </w:p>
    <w:sectPr w:rsidR="00B14D27" w:rsidSect="00B14D27">
      <w:pgSz w:w="12240" w:h="15840"/>
      <w:pgMar w:top="1440" w:right="180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EE4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5CB0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6E41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9AD42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97123"/>
    <w:multiLevelType w:val="hybridMultilevel"/>
    <w:tmpl w:val="2F1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A6A94"/>
    <w:multiLevelType w:val="hybridMultilevel"/>
    <w:tmpl w:val="175E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F5DB7"/>
    <w:multiLevelType w:val="hybridMultilevel"/>
    <w:tmpl w:val="FE2C696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30804842"/>
    <w:multiLevelType w:val="hybridMultilevel"/>
    <w:tmpl w:val="7ECA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F1F9F"/>
    <w:multiLevelType w:val="hybridMultilevel"/>
    <w:tmpl w:val="A76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91A37"/>
    <w:multiLevelType w:val="hybridMultilevel"/>
    <w:tmpl w:val="A628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3688A"/>
    <w:multiLevelType w:val="hybridMultilevel"/>
    <w:tmpl w:val="988C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93D60"/>
    <w:multiLevelType w:val="hybridMultilevel"/>
    <w:tmpl w:val="941ED220"/>
    <w:lvl w:ilvl="0" w:tplc="928C7D54">
      <w:start w:val="5"/>
      <w:numFmt w:val="bullet"/>
      <w:pStyle w:val="Prrafodelista1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25133"/>
    <w:multiLevelType w:val="hybridMultilevel"/>
    <w:tmpl w:val="AD34477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13"/>
  </w:num>
  <w:num w:numId="7">
    <w:abstractNumId w:val="18"/>
  </w:num>
  <w:num w:numId="8">
    <w:abstractNumId w:val="10"/>
  </w:num>
  <w:num w:numId="9">
    <w:abstractNumId w:val="14"/>
  </w:num>
  <w:num w:numId="10">
    <w:abstractNumId w:val="6"/>
  </w:num>
  <w:num w:numId="11">
    <w:abstractNumId w:val="19"/>
  </w:num>
  <w:num w:numId="12">
    <w:abstractNumId w:val="8"/>
  </w:num>
  <w:num w:numId="13">
    <w:abstractNumId w:val="11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1001"/>
  <w:defaultTabStop w:val="720"/>
  <w:hyphenationZone w:val="425"/>
  <w:drawingGridHorizontalSpacing w:val="110"/>
  <w:displayHorizontalDrawingGridEvery w:val="2"/>
  <w:characterSpacingControl w:val="doNotCompress"/>
  <w:compat>
    <w:doNotSnapToGridInCell/>
    <w:doNotWrapTextWithPunct/>
    <w:doNotUseEastAsianBreakRules/>
    <w:growAutofit/>
  </w:compat>
  <w:rsids>
    <w:rsidRoot w:val="00F109E1"/>
    <w:rsid w:val="00046D76"/>
    <w:rsid w:val="00082F74"/>
    <w:rsid w:val="002F1516"/>
    <w:rsid w:val="00460F93"/>
    <w:rsid w:val="00846E6B"/>
    <w:rsid w:val="00993017"/>
    <w:rsid w:val="00B14D27"/>
    <w:rsid w:val="00CD2348"/>
    <w:rsid w:val="00E071F6"/>
    <w:rsid w:val="00F1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14D27"/>
    <w:pPr>
      <w:spacing w:after="0" w:line="264" w:lineRule="auto"/>
    </w:pPr>
    <w:rPr>
      <w:rFonts w:eastAsia="Times New Roman" w:cs="Times New Roman"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unhideWhenUsed/>
    <w:qFormat/>
    <w:rsid w:val="00B14D27"/>
    <w:pPr>
      <w:outlineLvl w:val="0"/>
    </w:pPr>
    <w:rPr>
      <w:caps/>
      <w:color w:val="A6A6A6" w:themeColor="background1" w:themeShade="A6"/>
      <w:spacing w:val="40"/>
      <w:sz w:val="40"/>
    </w:rPr>
  </w:style>
  <w:style w:type="paragraph" w:customStyle="1" w:styleId="ttulo2">
    <w:name w:val="título 2"/>
    <w:basedOn w:val="Normal"/>
    <w:next w:val="Normal"/>
    <w:link w:val="Carcter2deencabezado"/>
    <w:uiPriority w:val="1"/>
    <w:semiHidden/>
    <w:unhideWhenUsed/>
    <w:qFormat/>
    <w:rsid w:val="00B14D27"/>
    <w:pPr>
      <w:outlineLvl w:val="1"/>
    </w:pPr>
    <w:rPr>
      <w:caps/>
      <w:color w:val="595959" w:themeColor="text1" w:themeTint="A6"/>
      <w:spacing w:val="20"/>
    </w:rPr>
  </w:style>
  <w:style w:type="paragraph" w:customStyle="1" w:styleId="ttulo3">
    <w:name w:val="título 3"/>
    <w:basedOn w:val="Normal"/>
    <w:next w:val="Normal"/>
    <w:link w:val="Carcter3deencabezado"/>
    <w:uiPriority w:val="1"/>
    <w:semiHidden/>
    <w:unhideWhenUsed/>
    <w:qFormat/>
    <w:rsid w:val="00B14D27"/>
    <w:pPr>
      <w:spacing w:before="600" w:after="200"/>
      <w:outlineLvl w:val="2"/>
    </w:pPr>
  </w:style>
  <w:style w:type="paragraph" w:customStyle="1" w:styleId="ttulo4">
    <w:name w:val="título 4"/>
    <w:basedOn w:val="Normal"/>
    <w:next w:val="Normal"/>
    <w:link w:val="Carcter4deencabezado"/>
    <w:uiPriority w:val="1"/>
    <w:semiHidden/>
    <w:unhideWhenUsed/>
    <w:rsid w:val="00B14D27"/>
    <w:pPr>
      <w:spacing w:before="1200"/>
      <w:outlineLvl w:val="3"/>
    </w:pPr>
    <w:rPr>
      <w:caps/>
      <w:color w:val="595959" w:themeColor="text1" w:themeTint="A6"/>
      <w:spacing w:val="10"/>
    </w:rPr>
  </w:style>
  <w:style w:type="table" w:customStyle="1" w:styleId="Tablaconcuadrcula1">
    <w:name w:val="Tabla con cuadrícula1"/>
    <w:basedOn w:val="Tablanormal"/>
    <w:uiPriority w:val="1"/>
    <w:rsid w:val="00B14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lmarcadordeposicin1">
    <w:name w:val="Texto del marcador de posición1"/>
    <w:basedOn w:val="Fuentedeprrafopredeter"/>
    <w:uiPriority w:val="99"/>
    <w:semiHidden/>
    <w:rsid w:val="00B14D27"/>
    <w:rPr>
      <w:color w:val="808080"/>
    </w:rPr>
  </w:style>
  <w:style w:type="paragraph" w:customStyle="1" w:styleId="Globodetexto">
    <w:name w:val="Globo de texto"/>
    <w:basedOn w:val="Normal"/>
    <w:link w:val="Carcterdeglobodetexto"/>
    <w:semiHidden/>
    <w:unhideWhenUsed/>
    <w:rsid w:val="00B14D27"/>
    <w:pPr>
      <w:spacing w:line="240" w:lineRule="auto"/>
    </w:pPr>
    <w:rPr>
      <w:rFonts w:ascii="Tahoma" w:hAnsi="Tahoma" w:cs="Tahoma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B14D27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B14D27"/>
    <w:rPr>
      <w:rFonts w:eastAsia="Times New Roman" w:cs="Times New Roman"/>
      <w:caps/>
      <w:color w:val="A6A6A6" w:themeColor="background1" w:themeShade="A6"/>
      <w:spacing w:val="40"/>
      <w:sz w:val="40"/>
      <w:szCs w:val="24"/>
    </w:rPr>
  </w:style>
  <w:style w:type="paragraph" w:customStyle="1" w:styleId="Informacinpersonal">
    <w:name w:val="Información personal"/>
    <w:basedOn w:val="Normal"/>
    <w:qFormat/>
    <w:rsid w:val="00B14D27"/>
    <w:pPr>
      <w:spacing w:before="120"/>
      <w:ind w:left="461"/>
    </w:pPr>
    <w:rPr>
      <w:color w:val="595959" w:themeColor="text1" w:themeTint="A6"/>
      <w:spacing w:val="1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B14D27"/>
    <w:rPr>
      <w:rFonts w:eastAsia="Times New Roman" w:cs="Times New Roman"/>
      <w:caps/>
      <w:color w:val="595959" w:themeColor="text1" w:themeTint="A6"/>
      <w:spacing w:val="20"/>
      <w:sz w:val="16"/>
      <w:szCs w:val="24"/>
    </w:rPr>
  </w:style>
  <w:style w:type="paragraph" w:customStyle="1" w:styleId="Negrita">
    <w:name w:val="Negrita"/>
    <w:basedOn w:val="Normal"/>
    <w:qFormat/>
    <w:rsid w:val="00B14D27"/>
    <w:rPr>
      <w:b/>
      <w:spacing w:val="10"/>
    </w:rPr>
  </w:style>
  <w:style w:type="paragraph" w:customStyle="1" w:styleId="Fechadelacarta">
    <w:name w:val="Fecha de la carta"/>
    <w:basedOn w:val="Normal"/>
    <w:qFormat/>
    <w:rsid w:val="00B14D27"/>
    <w:pPr>
      <w:spacing w:before="1200"/>
    </w:pPr>
    <w:rPr>
      <w:color w:val="000000" w:themeColor="text1"/>
    </w:rPr>
  </w:style>
  <w:style w:type="paragraph" w:customStyle="1" w:styleId="Cursiva">
    <w:name w:val="Cursiva"/>
    <w:basedOn w:val="Normal"/>
    <w:qFormat/>
    <w:rsid w:val="00B14D27"/>
    <w:rPr>
      <w:i/>
    </w:rPr>
  </w:style>
  <w:style w:type="paragraph" w:customStyle="1" w:styleId="Prrafodelista1">
    <w:name w:val="Párrafo de lista1"/>
    <w:basedOn w:val="Normal"/>
    <w:uiPriority w:val="34"/>
    <w:qFormat/>
    <w:rsid w:val="00B14D27"/>
    <w:pPr>
      <w:numPr>
        <w:numId w:val="20"/>
      </w:numPr>
      <w:spacing w:after="80"/>
      <w:ind w:left="360" w:hanging="216"/>
    </w:pPr>
  </w:style>
  <w:style w:type="paragraph" w:customStyle="1" w:styleId="Copiar">
    <w:name w:val="Copiar"/>
    <w:basedOn w:val="Normal"/>
    <w:qFormat/>
    <w:rsid w:val="00B14D27"/>
    <w:pPr>
      <w:spacing w:after="200"/>
    </w:p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B14D27"/>
    <w:rPr>
      <w:rFonts w:eastAsia="Times New Roman" w:cs="Times New Roman"/>
      <w:sz w:val="16"/>
      <w:szCs w:val="24"/>
    </w:rPr>
  </w:style>
  <w:style w:type="paragraph" w:customStyle="1" w:styleId="Nombredeldestinatario-Direccin">
    <w:name w:val="Nombre del destinatario - Dirección"/>
    <w:qFormat/>
    <w:rsid w:val="00B14D27"/>
    <w:pPr>
      <w:spacing w:before="600" w:after="0" w:line="264" w:lineRule="auto"/>
    </w:pPr>
    <w:rPr>
      <w:rFonts w:eastAsia="Times New Roman" w:cs="Times New Roman"/>
      <w:b/>
      <w:sz w:val="16"/>
      <w:szCs w:val="24"/>
    </w:rPr>
  </w:style>
  <w:style w:type="character" w:customStyle="1" w:styleId="Carcter4deencabezado">
    <w:name w:val="Carácter 4 de encabezado"/>
    <w:basedOn w:val="Fuentedeprrafopredeter"/>
    <w:link w:val="ttulo4"/>
    <w:uiPriority w:val="1"/>
    <w:semiHidden/>
    <w:rsid w:val="00B14D27"/>
    <w:rPr>
      <w:rFonts w:eastAsia="Times New Roman" w:cs="Times New Roman"/>
      <w:caps/>
      <w:color w:val="595959" w:themeColor="text1" w:themeTint="A6"/>
      <w:spacing w:val="10"/>
      <w:sz w:val="16"/>
      <w:szCs w:val="24"/>
    </w:rPr>
  </w:style>
  <w:style w:type="paragraph" w:customStyle="1" w:styleId="Nombre">
    <w:name w:val="Nombre"/>
    <w:basedOn w:val="Normal"/>
    <w:qFormat/>
    <w:rsid w:val="00B14D27"/>
    <w:pPr>
      <w:outlineLvl w:val="0"/>
    </w:pPr>
    <w:rPr>
      <w:caps/>
      <w:color w:val="A6A6A6" w:themeColor="background1" w:themeShade="A6"/>
      <w:spacing w:val="40"/>
      <w:sz w:val="40"/>
    </w:rPr>
  </w:style>
  <w:style w:type="paragraph" w:customStyle="1" w:styleId="Saludo1">
    <w:name w:val="Saludo1"/>
    <w:basedOn w:val="Normal"/>
    <w:qFormat/>
    <w:rsid w:val="00B14D27"/>
    <w:pPr>
      <w:spacing w:before="600" w:after="200"/>
      <w:outlineLvl w:val="2"/>
    </w:pPr>
  </w:style>
  <w:style w:type="paragraph" w:customStyle="1" w:styleId="Ttulodelalista">
    <w:name w:val="Título de la lista"/>
    <w:basedOn w:val="Normal"/>
    <w:qFormat/>
    <w:rsid w:val="00B14D27"/>
    <w:rPr>
      <w:caps/>
      <w:color w:val="595959" w:themeColor="text1" w:themeTint="A6"/>
      <w:spacing w:val="20"/>
      <w:szCs w:val="22"/>
    </w:rPr>
  </w:style>
  <w:style w:type="paragraph" w:customStyle="1" w:styleId="Carta">
    <w:name w:val="Carta"/>
    <w:basedOn w:val="Normal"/>
    <w:qFormat/>
    <w:rsid w:val="00B14D27"/>
  </w:style>
  <w:style w:type="paragraph" w:customStyle="1" w:styleId="Firma1">
    <w:name w:val="Firma1"/>
    <w:basedOn w:val="Carta"/>
    <w:qFormat/>
    <w:rsid w:val="00B14D27"/>
    <w:pPr>
      <w:spacing w:before="440" w:line="240" w:lineRule="auto"/>
    </w:pPr>
  </w:style>
  <w:style w:type="paragraph" w:customStyle="1" w:styleId="Documentosadjuntos">
    <w:name w:val="Documentos adjuntos"/>
    <w:basedOn w:val="ttulo4"/>
    <w:qFormat/>
    <w:rsid w:val="00B14D27"/>
  </w:style>
  <w:style w:type="paragraph" w:customStyle="1" w:styleId="Copiaconespacioenlapartesuperior">
    <w:name w:val="Copia con espacio en la parte superior"/>
    <w:basedOn w:val="Copiar"/>
    <w:qFormat/>
    <w:rsid w:val="00B14D27"/>
    <w:pPr>
      <w:spacing w:before="200"/>
    </w:pPr>
  </w:style>
  <w:style w:type="paragraph" w:styleId="Textodeglobo">
    <w:name w:val="Balloon Text"/>
    <w:basedOn w:val="Normal"/>
    <w:link w:val="TextodegloboCar"/>
    <w:semiHidden/>
    <w:unhideWhenUsed/>
    <w:rsid w:val="00993017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9930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upita\Documents\Documentos%20Mariana\FinancialRed\plantillacv\Diciembre\CoverLetter_SalaryRequire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8E42C418F34EF0B3C1F7A74F6ED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DB89-45B5-4460-B1FC-CE8D11D51CF2}"/>
      </w:docPartPr>
      <w:docPartBody>
        <w:p w:rsidR="00000000" w:rsidRDefault="008429D1">
          <w:pPr>
            <w:pStyle w:val="EE8E42C418F34EF0B3C1F7A74F6ED772"/>
          </w:pPr>
          <w:r>
            <w:rPr>
              <w:lang w:val="es-ES"/>
            </w:rPr>
            <w:t>[Nombre]</w:t>
          </w:r>
        </w:p>
      </w:docPartBody>
    </w:docPart>
    <w:docPart>
      <w:docPartPr>
        <w:name w:val="45212B66FC984EF8BB423512B1EC3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2AA05-2FAE-4682-B556-B960ECA4B67F}"/>
      </w:docPartPr>
      <w:docPartBody>
        <w:p w:rsidR="00000000" w:rsidRDefault="008429D1">
          <w:pPr>
            <w:pStyle w:val="45212B66FC984EF8BB423512B1EC3CA5"/>
          </w:pPr>
          <w:r>
            <w:rPr>
              <w:lang w:val="es-ES"/>
            </w:rPr>
            <w:t>[Dirección, ciudad, estado o provincia y código postal]</w:t>
          </w:r>
        </w:p>
      </w:docPartBody>
    </w:docPart>
    <w:docPart>
      <w:docPartPr>
        <w:name w:val="16489587CC6E425FAB67198F348C0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6FD62-0685-44B0-A026-018F6026E3BB}"/>
      </w:docPartPr>
      <w:docPartBody>
        <w:p w:rsidR="00000000" w:rsidRDefault="008429D1">
          <w:pPr>
            <w:pStyle w:val="16489587CC6E425FAB67198F348C0DAE"/>
          </w:pPr>
          <w:r>
            <w:rPr>
              <w:lang w:val="es-ES"/>
            </w:rPr>
            <w:t>[</w:t>
          </w:r>
          <w:r>
            <w:rPr>
              <w:lang w:val="es-ES"/>
            </w:rPr>
            <w:t>Número de teléfono]</w:t>
          </w:r>
        </w:p>
      </w:docPartBody>
    </w:docPart>
    <w:docPart>
      <w:docPartPr>
        <w:name w:val="04E1815BF8D44ED9BBC1A69FB5E37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FA71E-D697-45E4-A44B-E5FB3561BB90}"/>
      </w:docPartPr>
      <w:docPartBody>
        <w:p w:rsidR="00000000" w:rsidRDefault="008429D1">
          <w:pPr>
            <w:pStyle w:val="04E1815BF8D44ED9BBC1A69FB5E37CA3"/>
          </w:pPr>
          <w:r>
            <w:rPr>
              <w:lang w:val="es-ES"/>
            </w:rPr>
            <w:t>[Dirección de correo electrónico]</w:t>
          </w:r>
        </w:p>
      </w:docPartBody>
    </w:docPart>
    <w:docPart>
      <w:docPartPr>
        <w:name w:val="4860B09AFC654C4E8F857C55A895E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F6F93-A11E-4133-881C-AEED9F7BAE27}"/>
      </w:docPartPr>
      <w:docPartBody>
        <w:p w:rsidR="00000000" w:rsidRDefault="008429D1">
          <w:pPr>
            <w:pStyle w:val="4860B09AFC654C4E8F857C55A895EFFC"/>
          </w:pPr>
          <w:r>
            <w:rPr>
              <w:rFonts w:eastAsiaTheme="minorHAnsi"/>
              <w:lang w:val="es-ES"/>
            </w:rPr>
            <w:t>[Seleccione una fecha]</w:t>
          </w:r>
        </w:p>
      </w:docPartBody>
    </w:docPart>
    <w:docPart>
      <w:docPartPr>
        <w:name w:val="56700B7B0EA04737A1A30C8F8A7C7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414E1-77E1-42C9-9F40-914C6301F901}"/>
      </w:docPartPr>
      <w:docPartBody>
        <w:p w:rsidR="00000000" w:rsidRDefault="008429D1">
          <w:pPr>
            <w:pStyle w:val="56700B7B0EA04737A1A30C8F8A7C7F08"/>
          </w:pPr>
          <w:r>
            <w:rPr>
              <w:rFonts w:eastAsiaTheme="minorHAnsi"/>
              <w:lang w:val="es-ES"/>
            </w:rPr>
            <w:t>[Destinatario]</w:t>
          </w:r>
        </w:p>
      </w:docPartBody>
    </w:docPart>
    <w:docPart>
      <w:docPartPr>
        <w:name w:val="36F27B2931BE43DDB8C21F6207ECE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2E233-F741-4A0C-A77F-BA961796E6DE}"/>
      </w:docPartPr>
      <w:docPartBody>
        <w:p w:rsidR="00000000" w:rsidRDefault="008429D1">
          <w:pPr>
            <w:pStyle w:val="36F27B2931BE43DDB8C21F6207ECE4EF"/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Puesto]</w:t>
          </w:r>
        </w:p>
      </w:docPartBody>
    </w:docPart>
    <w:docPart>
      <w:docPartPr>
        <w:name w:val="F7F44AE91F9E4F81B947FF8E5DC5D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9FCF2-EEFE-486D-A778-B3ED9DE7836B}"/>
      </w:docPartPr>
      <w:docPartBody>
        <w:p w:rsidR="00000000" w:rsidRDefault="008429D1">
          <w:pPr>
            <w:pStyle w:val="F7F44AE91F9E4F81B947FF8E5DC5D75F"/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Nombre de la compañía]</w:t>
          </w:r>
        </w:p>
      </w:docPartBody>
    </w:docPart>
    <w:docPart>
      <w:docPartPr>
        <w:name w:val="B2FF4543A19F493496CD7B6F42BE7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D0758-4C7F-4B69-962D-8724FC2BEB37}"/>
      </w:docPartPr>
      <w:docPartBody>
        <w:p w:rsidR="00000000" w:rsidRDefault="008429D1">
          <w:pPr>
            <w:pStyle w:val="B2FF4543A19F493496CD7B6F42BE7F6A"/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Dirección]</w:t>
          </w:r>
        </w:p>
      </w:docPartBody>
    </w:docPart>
    <w:docPart>
      <w:docPartPr>
        <w:name w:val="571319259D4A4FED9B79558FE4DA0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C2ED1-3D68-4291-B35D-737E2416DA67}"/>
      </w:docPartPr>
      <w:docPartBody>
        <w:p w:rsidR="00000000" w:rsidRDefault="008429D1">
          <w:pPr>
            <w:pStyle w:val="571319259D4A4FED9B79558FE4DA04FB"/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Ciudad, estado o provincia, código postal]</w:t>
          </w:r>
        </w:p>
      </w:docPartBody>
    </w:docPart>
    <w:docPart>
      <w:docPartPr>
        <w:name w:val="EEA118D4846D47BABBA88DFE4D5FB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55C6F-B9B7-48F6-9375-4325E998578F}"/>
      </w:docPartPr>
      <w:docPartBody>
        <w:p w:rsidR="00000000" w:rsidRDefault="008429D1">
          <w:pPr>
            <w:pStyle w:val="EEA118D4846D47BABBA88DFE4D5FB97C"/>
          </w:pPr>
          <w:r>
            <w:rPr>
              <w:rFonts w:eastAsiaTheme="minorHAnsi"/>
              <w:lang w:val="es-ES"/>
            </w:rPr>
            <w:t>[Destinatario]</w:t>
          </w:r>
        </w:p>
      </w:docPartBody>
    </w:docPart>
    <w:docPart>
      <w:docPartPr>
        <w:name w:val="8EB5271D46DE4051B869AE524D74F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C161A-452C-4EF0-82FB-544396F73BE1}"/>
      </w:docPartPr>
      <w:docPartBody>
        <w:p w:rsidR="00000000" w:rsidRDefault="008429D1">
          <w:pPr>
            <w:pStyle w:val="8EB5271D46DE4051B869AE524D74F36D"/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puesto]</w:t>
          </w:r>
        </w:p>
      </w:docPartBody>
    </w:docPart>
    <w:docPart>
      <w:docPartPr>
        <w:name w:val="542DB2CB67C34A6783D957FADB81C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D9EDF-5E8A-43E1-B38B-23D641218D69}"/>
      </w:docPartPr>
      <w:docPartBody>
        <w:p w:rsidR="00000000" w:rsidRDefault="008429D1">
          <w:pPr>
            <w:pStyle w:val="542DB2CB67C34A6783D957FADB81CD38"/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número de años de experiencia]</w:t>
          </w:r>
        </w:p>
      </w:docPartBody>
    </w:docPart>
    <w:docPart>
      <w:docPartPr>
        <w:name w:val="F1B943062CBE421D871324AA5DE71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03EAD-2AC6-4616-AF69-2EF29421EC62}"/>
      </w:docPartPr>
      <w:docPartBody>
        <w:p w:rsidR="00000000" w:rsidRDefault="008429D1">
          <w:pPr>
            <w:pStyle w:val="F1B943062CBE421D871324AA5DE717B2"/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ubicación del anuncio]</w:t>
          </w:r>
        </w:p>
      </w:docPartBody>
    </w:docPart>
    <w:docPart>
      <w:docPartPr>
        <w:name w:val="8FA07E8993B846DCA1430D43C2583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56471-CD01-428D-9619-B3E647041264}"/>
      </w:docPartPr>
      <w:docPartBody>
        <w:p w:rsidR="00000000" w:rsidRDefault="008429D1">
          <w:pPr>
            <w:pStyle w:val="8FA07E8993B846DCA1430D43C258397E"/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Requisito del puesto]</w:t>
          </w:r>
        </w:p>
      </w:docPartBody>
    </w:docPart>
    <w:docPart>
      <w:docPartPr>
        <w:name w:val="FF22818D71464DD6975D88EF25A8B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0CBF8-88D7-40B1-924C-644B253F9BDC}"/>
      </w:docPartPr>
      <w:docPartBody>
        <w:p w:rsidR="00000000" w:rsidRDefault="008429D1">
          <w:pPr>
            <w:pStyle w:val="FF22818D71464DD6975D88EF25A8B5F7"/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Su experiencia]</w:t>
          </w:r>
        </w:p>
      </w:docPartBody>
    </w:docPart>
    <w:docPart>
      <w:docPartPr>
        <w:name w:val="E8127EEFB4054DADBDA603D2CA139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1517E-4368-4064-BE66-09A72DCA674C}"/>
      </w:docPartPr>
      <w:docPartBody>
        <w:p w:rsidR="00000000" w:rsidRDefault="008429D1">
          <w:pPr>
            <w:pStyle w:val="E8127EEFB4054DADBDA603D2CA139EA8"/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Requisito del puesto]</w:t>
          </w:r>
        </w:p>
      </w:docPartBody>
    </w:docPart>
    <w:docPart>
      <w:docPartPr>
        <w:name w:val="71AB6FDE47C8414B99E36333B10FF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27E91-ED6A-4969-98CE-30FFA032C4F8}"/>
      </w:docPartPr>
      <w:docPartBody>
        <w:p w:rsidR="00000000" w:rsidRDefault="008429D1">
          <w:pPr>
            <w:pStyle w:val="71AB6FDE47C8414B99E36333B10FF63E"/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 xml:space="preserve">Su </w:t>
          </w:r>
          <w:r>
            <w:rPr>
              <w:rFonts w:eastAsiaTheme="minorHAnsi"/>
              <w:lang w:val="es-ES"/>
            </w:rPr>
            <w:t>experiencia]</w:t>
          </w:r>
        </w:p>
      </w:docPartBody>
    </w:docPart>
    <w:docPart>
      <w:docPartPr>
        <w:name w:val="6C644203D5844D6F85183686FAFC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68605-9473-4E27-A49B-59DCBFBE9120}"/>
      </w:docPartPr>
      <w:docPartBody>
        <w:p w:rsidR="00000000" w:rsidRDefault="008429D1">
          <w:pPr>
            <w:pStyle w:val="6C644203D5844D6F85183686FAFCF3DA"/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Requisito del puesto]</w:t>
          </w:r>
        </w:p>
      </w:docPartBody>
    </w:docPart>
    <w:docPart>
      <w:docPartPr>
        <w:name w:val="C48B363548DB4424B29F9FF303ABA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A8FCD-B653-4BD3-A8C0-EF9255392BC1}"/>
      </w:docPartPr>
      <w:docPartBody>
        <w:p w:rsidR="00000000" w:rsidRDefault="008429D1">
          <w:pPr>
            <w:pStyle w:val="C48B363548DB4424B29F9FF303ABA3CA"/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Su experiencia]</w:t>
          </w:r>
        </w:p>
      </w:docPartBody>
    </w:docPart>
    <w:docPart>
      <w:docPartPr>
        <w:name w:val="61188698AAC04ED4844679D5DF6C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D7A8B-42CD-41A6-AF5E-E03C31E88AB0}"/>
      </w:docPartPr>
      <w:docPartBody>
        <w:p w:rsidR="00000000" w:rsidRDefault="008429D1">
          <w:pPr>
            <w:pStyle w:val="61188698AAC04ED4844679D5DF6CA3C3"/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Requisito del puesto]</w:t>
          </w:r>
        </w:p>
      </w:docPartBody>
    </w:docPart>
    <w:docPart>
      <w:docPartPr>
        <w:name w:val="E9A50A4968BC4C46B6C72BAD3020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EE503-222F-4F5A-9848-FDCD4A7DF904}"/>
      </w:docPartPr>
      <w:docPartBody>
        <w:p w:rsidR="00000000" w:rsidRDefault="008429D1">
          <w:pPr>
            <w:pStyle w:val="E9A50A4968BC4C46B6C72BAD30205206"/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Su experiencia]</w:t>
          </w:r>
        </w:p>
      </w:docPartBody>
    </w:docPart>
    <w:docPart>
      <w:docPartPr>
        <w:name w:val="2609644DB4B646A5980A898EAA773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F462E-A86E-4606-AD55-2DDCFEAB3461}"/>
      </w:docPartPr>
      <w:docPartBody>
        <w:p w:rsidR="00000000" w:rsidRDefault="008429D1">
          <w:pPr>
            <w:pStyle w:val="2609644DB4B646A5980A898EAA773F1B"/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Requisito del puesto]</w:t>
          </w:r>
        </w:p>
      </w:docPartBody>
    </w:docPart>
    <w:docPart>
      <w:docPartPr>
        <w:name w:val="0390C5055EF64ACA8B1164772CF5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A70EC-3027-47B4-94F2-76B52E558E8A}"/>
      </w:docPartPr>
      <w:docPartBody>
        <w:p w:rsidR="00000000" w:rsidRDefault="008429D1">
          <w:pPr>
            <w:pStyle w:val="0390C5055EF64ACA8B1164772CF5D2EA"/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Su experiencia]</w:t>
          </w:r>
        </w:p>
      </w:docPartBody>
    </w:docPart>
    <w:docPart>
      <w:docPartPr>
        <w:name w:val="BE6016363AC44E10AE2E790E460D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640E4-D0D6-4C78-96B5-9A023D284476}"/>
      </w:docPartPr>
      <w:docPartBody>
        <w:p w:rsidR="00000000" w:rsidRDefault="008429D1">
          <w:pPr>
            <w:pStyle w:val="BE6016363AC44E10AE2E790E460D4D45"/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requisito del salario más bajo]</w:t>
          </w:r>
        </w:p>
      </w:docPartBody>
    </w:docPart>
    <w:docPart>
      <w:docPartPr>
        <w:name w:val="EA69A97221874048AF871420CB1C2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1D185-B0D0-4128-AC78-DB5259744487}"/>
      </w:docPartPr>
      <w:docPartBody>
        <w:p w:rsidR="00000000" w:rsidRDefault="008429D1">
          <w:pPr>
            <w:pStyle w:val="EA69A97221874048AF871420CB1C2022"/>
          </w:pPr>
          <w:r>
            <w:rPr>
              <w:lang w:val="es-ES"/>
            </w:rPr>
            <w:t>[</w:t>
          </w:r>
          <w:r>
            <w:rPr>
              <w:rFonts w:eastAsiaTheme="minorHAnsi"/>
              <w:lang w:val="es-ES"/>
            </w:rPr>
            <w:t>requisito del salario más alto]</w:t>
          </w:r>
        </w:p>
      </w:docPartBody>
    </w:docPart>
    <w:docPart>
      <w:docPartPr>
        <w:name w:val="D007B97E2F9E41378330451C2BA0E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394B1-0AC2-4FF2-A65C-62DCF329F617}"/>
      </w:docPartPr>
      <w:docPartBody>
        <w:p w:rsidR="00000000" w:rsidRDefault="008429D1">
          <w:pPr>
            <w:pStyle w:val="D007B97E2F9E41378330451C2BA0E916"/>
          </w:pPr>
          <w:r>
            <w:rPr>
              <w:lang w:val="es-ES"/>
            </w:rPr>
            <w:t>[número de teléfono]</w:t>
          </w:r>
        </w:p>
      </w:docPartBody>
    </w:docPart>
    <w:docPart>
      <w:docPartPr>
        <w:name w:val="65AD02225D5F494A8CD775D8E0B7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98AD0-3670-40AA-9772-5F21A1810322}"/>
      </w:docPartPr>
      <w:docPartBody>
        <w:p w:rsidR="00000000" w:rsidRDefault="008429D1">
          <w:pPr>
            <w:pStyle w:val="65AD02225D5F494A8CD775D8E0B74476"/>
          </w:pPr>
          <w:r>
            <w:rPr>
              <w:lang w:val="es-ES"/>
            </w:rPr>
            <w:t>Dirección de correo electrónico</w:t>
          </w:r>
        </w:p>
      </w:docPartBody>
    </w:docPart>
    <w:docPart>
      <w:docPartPr>
        <w:name w:val="A56354B0C69148AE9FB19F32A9005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3C406-50B6-4DA5-B3AB-8519F2FCA949}"/>
      </w:docPartPr>
      <w:docPartBody>
        <w:p w:rsidR="00000000" w:rsidRDefault="008429D1">
          <w:pPr>
            <w:pStyle w:val="A56354B0C69148AE9FB19F32A9005BAC"/>
          </w:pPr>
          <w:r>
            <w:rPr>
              <w:lang w:val="es-ES"/>
            </w:rPr>
            <w:t>[Nombre]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29D1"/>
    <w:rsid w:val="0084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E8E42C418F34EF0B3C1F7A74F6ED772">
    <w:name w:val="EE8E42C418F34EF0B3C1F7A74F6ED772"/>
  </w:style>
  <w:style w:type="paragraph" w:customStyle="1" w:styleId="45212B66FC984EF8BB423512B1EC3CA5">
    <w:name w:val="45212B66FC984EF8BB423512B1EC3CA5"/>
  </w:style>
  <w:style w:type="paragraph" w:customStyle="1" w:styleId="16489587CC6E425FAB67198F348C0DAE">
    <w:name w:val="16489587CC6E425FAB67198F348C0DAE"/>
  </w:style>
  <w:style w:type="paragraph" w:customStyle="1" w:styleId="04E1815BF8D44ED9BBC1A69FB5E37CA3">
    <w:name w:val="04E1815BF8D44ED9BBC1A69FB5E37CA3"/>
  </w:style>
  <w:style w:type="paragraph" w:customStyle="1" w:styleId="4860B09AFC654C4E8F857C55A895EFFC">
    <w:name w:val="4860B09AFC654C4E8F857C55A895EFFC"/>
  </w:style>
  <w:style w:type="paragraph" w:customStyle="1" w:styleId="56700B7B0EA04737A1A30C8F8A7C7F08">
    <w:name w:val="56700B7B0EA04737A1A30C8F8A7C7F08"/>
  </w:style>
  <w:style w:type="paragraph" w:customStyle="1" w:styleId="36F27B2931BE43DDB8C21F6207ECE4EF">
    <w:name w:val="36F27B2931BE43DDB8C21F6207ECE4EF"/>
  </w:style>
  <w:style w:type="paragraph" w:customStyle="1" w:styleId="F7F44AE91F9E4F81B947FF8E5DC5D75F">
    <w:name w:val="F7F44AE91F9E4F81B947FF8E5DC5D75F"/>
  </w:style>
  <w:style w:type="paragraph" w:customStyle="1" w:styleId="B2FF4543A19F493496CD7B6F42BE7F6A">
    <w:name w:val="B2FF4543A19F493496CD7B6F42BE7F6A"/>
  </w:style>
  <w:style w:type="paragraph" w:customStyle="1" w:styleId="571319259D4A4FED9B79558FE4DA04FB">
    <w:name w:val="571319259D4A4FED9B79558FE4DA04FB"/>
  </w:style>
  <w:style w:type="paragraph" w:customStyle="1" w:styleId="EEA118D4846D47BABBA88DFE4D5FB97C">
    <w:name w:val="EEA118D4846D47BABBA88DFE4D5FB97C"/>
  </w:style>
  <w:style w:type="paragraph" w:customStyle="1" w:styleId="8EB5271D46DE4051B869AE524D74F36D">
    <w:name w:val="8EB5271D46DE4051B869AE524D74F36D"/>
  </w:style>
  <w:style w:type="paragraph" w:customStyle="1" w:styleId="542DB2CB67C34A6783D957FADB81CD38">
    <w:name w:val="542DB2CB67C34A6783D957FADB81CD38"/>
  </w:style>
  <w:style w:type="paragraph" w:customStyle="1" w:styleId="F1B943062CBE421D871324AA5DE717B2">
    <w:name w:val="F1B943062CBE421D871324AA5DE717B2"/>
  </w:style>
  <w:style w:type="paragraph" w:customStyle="1" w:styleId="8FA07E8993B846DCA1430D43C258397E">
    <w:name w:val="8FA07E8993B846DCA1430D43C258397E"/>
  </w:style>
  <w:style w:type="paragraph" w:customStyle="1" w:styleId="FF22818D71464DD6975D88EF25A8B5F7">
    <w:name w:val="FF22818D71464DD6975D88EF25A8B5F7"/>
  </w:style>
  <w:style w:type="paragraph" w:customStyle="1" w:styleId="E8127EEFB4054DADBDA603D2CA139EA8">
    <w:name w:val="E8127EEFB4054DADBDA603D2CA139EA8"/>
  </w:style>
  <w:style w:type="paragraph" w:customStyle="1" w:styleId="71AB6FDE47C8414B99E36333B10FF63E">
    <w:name w:val="71AB6FDE47C8414B99E36333B10FF63E"/>
  </w:style>
  <w:style w:type="paragraph" w:customStyle="1" w:styleId="6C644203D5844D6F85183686FAFCF3DA">
    <w:name w:val="6C644203D5844D6F85183686FAFCF3DA"/>
  </w:style>
  <w:style w:type="paragraph" w:customStyle="1" w:styleId="C48B363548DB4424B29F9FF303ABA3CA">
    <w:name w:val="C48B363548DB4424B29F9FF303ABA3CA"/>
  </w:style>
  <w:style w:type="paragraph" w:customStyle="1" w:styleId="61188698AAC04ED4844679D5DF6CA3C3">
    <w:name w:val="61188698AAC04ED4844679D5DF6CA3C3"/>
  </w:style>
  <w:style w:type="paragraph" w:customStyle="1" w:styleId="E9A50A4968BC4C46B6C72BAD30205206">
    <w:name w:val="E9A50A4968BC4C46B6C72BAD30205206"/>
  </w:style>
  <w:style w:type="paragraph" w:customStyle="1" w:styleId="2609644DB4B646A5980A898EAA773F1B">
    <w:name w:val="2609644DB4B646A5980A898EAA773F1B"/>
  </w:style>
  <w:style w:type="paragraph" w:customStyle="1" w:styleId="0390C5055EF64ACA8B1164772CF5D2EA">
    <w:name w:val="0390C5055EF64ACA8B1164772CF5D2EA"/>
  </w:style>
  <w:style w:type="paragraph" w:customStyle="1" w:styleId="BE6016363AC44E10AE2E790E460D4D45">
    <w:name w:val="BE6016363AC44E10AE2E790E460D4D45"/>
  </w:style>
  <w:style w:type="paragraph" w:customStyle="1" w:styleId="EA69A97221874048AF871420CB1C2022">
    <w:name w:val="EA69A97221874048AF871420CB1C2022"/>
  </w:style>
  <w:style w:type="paragraph" w:customStyle="1" w:styleId="D007B97E2F9E41378330451C2BA0E916">
    <w:name w:val="D007B97E2F9E41378330451C2BA0E916"/>
  </w:style>
  <w:style w:type="paragraph" w:customStyle="1" w:styleId="65AD02225D5F494A8CD775D8E0B74476">
    <w:name w:val="65AD02225D5F494A8CD775D8E0B74476"/>
  </w:style>
  <w:style w:type="paragraph" w:customStyle="1" w:styleId="A56354B0C69148AE9FB19F32A9005BAC">
    <w:name w:val="A56354B0C69148AE9FB19F32A9005B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Deluxe">
      <a:maj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28" ma:contentTypeDescription="Create a new document." ma:contentTypeScope="" ma:versionID="5eea76452d7eb073b41e4ecbec7235c0"/>
</file>

<file path=customXml/itemProps1.xml><?xml version="1.0" encoding="utf-8"?>
<ds:datastoreItem xmlns:ds="http://schemas.openxmlformats.org/officeDocument/2006/customXml" ds:itemID="{38B1C303-2B4B-4788-B4D6-E666E887A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9D9B79-3B4A-4EB6-B250-DA0872D48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1F65E-9B75-4D51-B678-DB7583ED4D4D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CoverLetter_SalaryRequirements</Template>
  <TotalTime>6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&lt;[Nombre]&gt;</vt:lpstr>
      <vt:lpstr>        Estimado/a &lt;[Nombre del destinatario]&gt;:</vt:lpstr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Marupita</dc:creator>
  <cp:lastModifiedBy>Marupita</cp:lastModifiedBy>
  <cp:revision>2</cp:revision>
  <cp:lastPrinted>2006-08-01T17:47:00Z</cp:lastPrinted>
  <dcterms:created xsi:type="dcterms:W3CDTF">2010-12-13T16:37:00Z</dcterms:created>
  <dcterms:modified xsi:type="dcterms:W3CDTF">2010-12-13T16:37:00Z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TC101686529990</vt:lpwstr>
  </property>
</Properties>
</file>